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87" w:rsidRDefault="00C34A4A" w:rsidP="002E56F5">
      <w:pPr>
        <w:tabs>
          <w:tab w:val="left" w:pos="5812"/>
        </w:tabs>
      </w:pPr>
      <w:bookmarkStart w:id="0" w:name="LandfrauenC"/>
      <w:r>
        <w:rPr>
          <w:noProof/>
        </w:rPr>
        <w:drawing>
          <wp:inline distT="0" distB="0" distL="0" distR="0" wp14:anchorId="132C36EC" wp14:editId="2243BE46">
            <wp:extent cx="1990800" cy="482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frauen_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8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7523F">
        <w:tab/>
      </w:r>
      <w:bookmarkStart w:id="1" w:name="SignetC"/>
      <w:r>
        <w:rPr>
          <w:noProof/>
        </w:rPr>
        <w:drawing>
          <wp:inline distT="0" distB="0" distL="0" distR="0" wp14:anchorId="70ABF401" wp14:editId="0FBCBA02">
            <wp:extent cx="2443729" cy="540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V_Dachmarke_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72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352E87" w:rsidRPr="00CF232E" w:rsidRDefault="00352E87" w:rsidP="00352E87">
      <w:pPr>
        <w:ind w:left="6946" w:hanging="1"/>
        <w:rPr>
          <w:b/>
        </w:rPr>
      </w:pPr>
    </w:p>
    <w:p w:rsidR="00695848" w:rsidRPr="00D122A9" w:rsidRDefault="00695848" w:rsidP="00695848">
      <w:pPr>
        <w:spacing w:line="280" w:lineRule="exact"/>
        <w:ind w:left="6946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 SignetFarbwechsel Geschäftsstelle</w:instrText>
      </w:r>
      <w:r>
        <w:rPr>
          <w:b/>
        </w:rPr>
        <w:fldChar w:fldCharType="end"/>
      </w:r>
    </w:p>
    <w:p w:rsidR="00695848" w:rsidRPr="00A63961" w:rsidRDefault="00695848" w:rsidP="00695848">
      <w:pPr>
        <w:spacing w:line="280" w:lineRule="exact"/>
        <w:ind w:left="6946"/>
      </w:pPr>
      <w:r>
        <w:rPr>
          <w:b/>
        </w:rPr>
        <w:t>Abensberg - Landshut</w:t>
      </w:r>
    </w:p>
    <w:p w:rsidR="00B03CFC" w:rsidRPr="007F4CF0" w:rsidRDefault="00B03CFC" w:rsidP="009843F5">
      <w:pPr>
        <w:spacing w:after="60" w:line="280" w:lineRule="exact"/>
        <w:ind w:left="6946"/>
        <w:rPr>
          <w:b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1238"/>
        <w:gridCol w:w="1757"/>
        <w:gridCol w:w="3108"/>
      </w:tblGrid>
      <w:tr w:rsidR="00A42527" w:rsidRPr="00A42527" w:rsidTr="008958D6">
        <w:trPr>
          <w:trHeight w:hRule="exact" w:val="340"/>
        </w:trPr>
        <w:tc>
          <w:tcPr>
            <w:tcW w:w="5308" w:type="dxa"/>
            <w:gridSpan w:val="2"/>
          </w:tcPr>
          <w:p w:rsidR="00695848" w:rsidRDefault="00695848" w:rsidP="00695848">
            <w:pPr>
              <w:spacing w:line="160" w:lineRule="exact"/>
              <w:rPr>
                <w:sz w:val="15"/>
                <w:szCs w:val="15"/>
              </w:rPr>
            </w:pPr>
            <w:r w:rsidRPr="00243271">
              <w:rPr>
                <w:sz w:val="15"/>
                <w:szCs w:val="15"/>
              </w:rPr>
              <w:t xml:space="preserve">Bayerischer Bauernverband </w:t>
            </w:r>
            <w:r>
              <w:rPr>
                <w:sz w:val="15"/>
                <w:szCs w:val="15"/>
              </w:rPr>
              <w:t>∙</w:t>
            </w:r>
            <w:r w:rsidRPr="00243271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Regensburger Torplatz 7 ∙ 93326 Abensberg</w:t>
            </w:r>
          </w:p>
          <w:p w:rsidR="00352E87" w:rsidRPr="00243271" w:rsidRDefault="00352E87" w:rsidP="00243271">
            <w:pPr>
              <w:spacing w:line="160" w:lineRule="exact"/>
              <w:rPr>
                <w:sz w:val="15"/>
                <w:szCs w:val="15"/>
              </w:rPr>
            </w:pPr>
          </w:p>
        </w:tc>
        <w:tc>
          <w:tcPr>
            <w:tcW w:w="1757" w:type="dxa"/>
            <w:vMerge w:val="restart"/>
          </w:tcPr>
          <w:p w:rsidR="00A42527" w:rsidRDefault="00A42527" w:rsidP="007F4CF0">
            <w:pPr>
              <w:spacing w:line="180" w:lineRule="exact"/>
              <w:ind w:left="-23" w:right="170"/>
              <w:jc w:val="right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Anspre</w:t>
            </w:r>
            <w:r>
              <w:rPr>
                <w:sz w:val="18"/>
                <w:szCs w:val="18"/>
              </w:rPr>
              <w:t>chpartner: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Telefax: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</w:p>
          <w:p w:rsidR="00A42527" w:rsidRP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</w:t>
            </w:r>
          </w:p>
        </w:tc>
        <w:tc>
          <w:tcPr>
            <w:tcW w:w="3108" w:type="dxa"/>
            <w:vMerge w:val="restart"/>
          </w:tcPr>
          <w:p w:rsidR="00695848" w:rsidRPr="008341DB" w:rsidRDefault="00695848" w:rsidP="00695848">
            <w:pPr>
              <w:spacing w:line="180" w:lineRule="exact"/>
              <w:ind w:left="-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Geschäftsstelle Abensberg</w:t>
            </w:r>
          </w:p>
          <w:p w:rsidR="00695848" w:rsidRPr="008341DB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09443 9297-110</w:t>
            </w:r>
          </w:p>
          <w:p w:rsidR="00695848" w:rsidRPr="008341DB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09443 9297-119</w:t>
            </w:r>
          </w:p>
          <w:p w:rsidR="00695848" w:rsidRPr="00F54CBC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 w:rsidRPr="00F54CBC">
              <w:rPr>
                <w:sz w:val="18"/>
                <w:szCs w:val="18"/>
              </w:rPr>
              <w:t>Abensberg@</w:t>
            </w:r>
          </w:p>
          <w:p w:rsidR="00695848" w:rsidRPr="00F54CBC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 w:rsidRPr="00F54CBC">
              <w:rPr>
                <w:sz w:val="18"/>
                <w:szCs w:val="18"/>
              </w:rPr>
              <w:t>BayerischerBauernVerband.de</w:t>
            </w:r>
          </w:p>
          <w:p w:rsidR="00695848" w:rsidRPr="00F54CBC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</w:p>
          <w:p w:rsidR="00A42527" w:rsidRPr="00126B02" w:rsidRDefault="00711EBE" w:rsidP="00695848">
            <w:pPr>
              <w:tabs>
                <w:tab w:val="center" w:pos="1399"/>
              </w:tabs>
              <w:spacing w:line="240" w:lineRule="exact"/>
              <w:ind w:left="-94"/>
              <w:rPr>
                <w:i/>
                <w:sz w:val="20"/>
                <w:szCs w:val="20"/>
              </w:rPr>
            </w:pPr>
            <w:r w:rsidRPr="00126B02">
              <w:rPr>
                <w:i/>
                <w:sz w:val="20"/>
                <w:szCs w:val="20"/>
              </w:rPr>
              <w:t>20</w:t>
            </w:r>
            <w:r w:rsidR="00993036" w:rsidRPr="00126B02">
              <w:rPr>
                <w:i/>
                <w:sz w:val="20"/>
                <w:szCs w:val="20"/>
              </w:rPr>
              <w:t>.07.2022</w:t>
            </w:r>
          </w:p>
        </w:tc>
      </w:tr>
      <w:tr w:rsidR="00A42527" w:rsidRPr="003C271F" w:rsidTr="008958D6">
        <w:trPr>
          <w:trHeight w:hRule="exact" w:val="2211"/>
        </w:trPr>
        <w:tc>
          <w:tcPr>
            <w:tcW w:w="5308" w:type="dxa"/>
            <w:gridSpan w:val="2"/>
          </w:tcPr>
          <w:p w:rsidR="003C271F" w:rsidRPr="0013095D" w:rsidRDefault="0013095D" w:rsidP="00412401">
            <w:pPr>
              <w:spacing w:line="280" w:lineRule="exact"/>
              <w:rPr>
                <w:i/>
              </w:rPr>
            </w:pPr>
            <w:bookmarkStart w:id="2" w:name="Adressfeld"/>
            <w:bookmarkEnd w:id="2"/>
            <w:r w:rsidRPr="0013095D">
              <w:rPr>
                <w:i/>
              </w:rPr>
              <w:t>An alle</w:t>
            </w:r>
          </w:p>
          <w:p w:rsidR="0013095D" w:rsidRPr="003C271F" w:rsidRDefault="0013095D" w:rsidP="00412401">
            <w:pPr>
              <w:spacing w:line="280" w:lineRule="exact"/>
            </w:pPr>
            <w:r w:rsidRPr="0013095D">
              <w:rPr>
                <w:i/>
              </w:rPr>
              <w:t>Interessierten</w:t>
            </w:r>
          </w:p>
        </w:tc>
        <w:tc>
          <w:tcPr>
            <w:tcW w:w="1757" w:type="dxa"/>
            <w:vMerge/>
          </w:tcPr>
          <w:p w:rsidR="00A42527" w:rsidRPr="003C271F" w:rsidRDefault="00A42527" w:rsidP="00243271">
            <w:pPr>
              <w:ind w:left="884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</w:tcPr>
          <w:p w:rsidR="00A42527" w:rsidRPr="003C271F" w:rsidRDefault="00A42527" w:rsidP="00243271">
            <w:pPr>
              <w:ind w:left="884"/>
              <w:rPr>
                <w:sz w:val="18"/>
                <w:szCs w:val="18"/>
              </w:rPr>
            </w:pPr>
          </w:p>
        </w:tc>
      </w:tr>
      <w:tr w:rsidR="00A42527" w:rsidRPr="00A42527" w:rsidTr="0033273C">
        <w:tc>
          <w:tcPr>
            <w:tcW w:w="4070" w:type="dxa"/>
          </w:tcPr>
          <w:p w:rsidR="00A42527" w:rsidRPr="00A42527" w:rsidRDefault="00A42527" w:rsidP="00352E87">
            <w:pPr>
              <w:spacing w:line="240" w:lineRule="exact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Ihr Zeichen, Ihre Nachricht vom</w:t>
            </w:r>
          </w:p>
        </w:tc>
        <w:tc>
          <w:tcPr>
            <w:tcW w:w="6103" w:type="dxa"/>
            <w:gridSpan w:val="3"/>
          </w:tcPr>
          <w:p w:rsidR="00A42527" w:rsidRPr="00A42527" w:rsidRDefault="00A42527" w:rsidP="00352E87">
            <w:pPr>
              <w:spacing w:line="240" w:lineRule="exact"/>
              <w:ind w:left="-65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Unser Zeichen, unsere Nachricht vom</w:t>
            </w:r>
          </w:p>
        </w:tc>
      </w:tr>
      <w:tr w:rsidR="00A42527" w:rsidRPr="00352E87" w:rsidTr="0033273C">
        <w:tc>
          <w:tcPr>
            <w:tcW w:w="4070" w:type="dxa"/>
          </w:tcPr>
          <w:p w:rsidR="00A42527" w:rsidRPr="00352E87" w:rsidRDefault="00A42527" w:rsidP="0047070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03" w:type="dxa"/>
            <w:gridSpan w:val="3"/>
          </w:tcPr>
          <w:p w:rsidR="00A42527" w:rsidRPr="003C271F" w:rsidRDefault="00993036" w:rsidP="0047070A">
            <w:pPr>
              <w:spacing w:line="240" w:lineRule="exact"/>
              <w:ind w:left="-65"/>
              <w:rPr>
                <w:i/>
              </w:rPr>
            </w:pPr>
            <w:r w:rsidRPr="003C271F">
              <w:rPr>
                <w:i/>
              </w:rPr>
              <w:t>S/s</w:t>
            </w:r>
          </w:p>
        </w:tc>
      </w:tr>
    </w:tbl>
    <w:p w:rsidR="007221EB" w:rsidRDefault="007221EB" w:rsidP="006B6418">
      <w:pPr>
        <w:spacing w:line="280" w:lineRule="atLeast"/>
      </w:pPr>
    </w:p>
    <w:p w:rsidR="007221EB" w:rsidRDefault="007221EB" w:rsidP="006B6418">
      <w:pPr>
        <w:spacing w:line="280" w:lineRule="atLeast"/>
      </w:pPr>
    </w:p>
    <w:p w:rsidR="007221EB" w:rsidRPr="00126B02" w:rsidRDefault="00993036" w:rsidP="00085F11">
      <w:pPr>
        <w:rPr>
          <w:b/>
          <w:i/>
        </w:rPr>
      </w:pPr>
      <w:bookmarkStart w:id="3" w:name="Briefbeginn"/>
      <w:bookmarkEnd w:id="3"/>
      <w:r w:rsidRPr="00126B02">
        <w:rPr>
          <w:b/>
          <w:i/>
        </w:rPr>
        <w:t>E i n l a d u n g   zum Landfrauentag 2022 im Landkreis Kelheim</w:t>
      </w:r>
    </w:p>
    <w:p w:rsidR="00993036" w:rsidRPr="00085F11" w:rsidRDefault="00993036" w:rsidP="00085F11">
      <w:pPr>
        <w:rPr>
          <w:b/>
          <w:i/>
          <w:sz w:val="16"/>
          <w:szCs w:val="16"/>
        </w:rPr>
      </w:pPr>
    </w:p>
    <w:p w:rsidR="00993036" w:rsidRPr="00085F11" w:rsidRDefault="00993036" w:rsidP="00085F11">
      <w:pPr>
        <w:rPr>
          <w:b/>
          <w:i/>
          <w:sz w:val="16"/>
          <w:szCs w:val="16"/>
        </w:rPr>
      </w:pPr>
    </w:p>
    <w:p w:rsidR="00993036" w:rsidRPr="00126B02" w:rsidRDefault="00993036" w:rsidP="00085F11">
      <w:pPr>
        <w:rPr>
          <w:i/>
        </w:rPr>
      </w:pPr>
      <w:r w:rsidRPr="00126B02">
        <w:rPr>
          <w:i/>
        </w:rPr>
        <w:t>Sehr geehrte</w:t>
      </w:r>
      <w:r w:rsidR="0013095D">
        <w:rPr>
          <w:i/>
        </w:rPr>
        <w:t xml:space="preserve"> Damen,</w:t>
      </w:r>
      <w:bookmarkStart w:id="4" w:name="_GoBack"/>
      <w:bookmarkEnd w:id="4"/>
    </w:p>
    <w:p w:rsidR="003B2C1B" w:rsidRPr="00085F11" w:rsidRDefault="003B2C1B" w:rsidP="00085F11">
      <w:pPr>
        <w:rPr>
          <w:i/>
          <w:sz w:val="16"/>
          <w:szCs w:val="16"/>
        </w:rPr>
      </w:pPr>
    </w:p>
    <w:p w:rsidR="00993036" w:rsidRPr="00126B02" w:rsidRDefault="00993036" w:rsidP="00085F11">
      <w:pPr>
        <w:rPr>
          <w:i/>
        </w:rPr>
      </w:pPr>
      <w:r w:rsidRPr="00126B02">
        <w:rPr>
          <w:i/>
        </w:rPr>
        <w:t>wir laden Sie sehr herzlich ein zum diesjährigen</w:t>
      </w:r>
    </w:p>
    <w:p w:rsidR="00993036" w:rsidRPr="00085F11" w:rsidRDefault="00993036" w:rsidP="00085F11">
      <w:pPr>
        <w:rPr>
          <w:i/>
          <w:sz w:val="16"/>
          <w:szCs w:val="16"/>
        </w:rPr>
      </w:pPr>
    </w:p>
    <w:p w:rsidR="00993036" w:rsidRPr="00126B02" w:rsidRDefault="00993036" w:rsidP="00085F11">
      <w:pPr>
        <w:jc w:val="center"/>
        <w:rPr>
          <w:b/>
          <w:i/>
          <w:color w:val="76923C" w:themeColor="accent3" w:themeShade="BF"/>
        </w:rPr>
      </w:pPr>
      <w:r w:rsidRPr="00126B02">
        <w:rPr>
          <w:b/>
          <w:i/>
          <w:color w:val="76923C" w:themeColor="accent3" w:themeShade="BF"/>
        </w:rPr>
        <w:t>„Landfrauentag“</w:t>
      </w:r>
    </w:p>
    <w:p w:rsidR="00993036" w:rsidRPr="00126B02" w:rsidRDefault="00993036" w:rsidP="00085F11">
      <w:pPr>
        <w:jc w:val="center"/>
        <w:rPr>
          <w:b/>
          <w:i/>
          <w:color w:val="76923C" w:themeColor="accent3" w:themeShade="BF"/>
        </w:rPr>
      </w:pPr>
    </w:p>
    <w:p w:rsidR="00993036" w:rsidRPr="00126B02" w:rsidRDefault="00993036" w:rsidP="00085F11">
      <w:pPr>
        <w:jc w:val="center"/>
        <w:rPr>
          <w:b/>
          <w:i/>
          <w:color w:val="76923C" w:themeColor="accent3" w:themeShade="BF"/>
          <w:u w:val="single"/>
        </w:rPr>
      </w:pPr>
      <w:r w:rsidRPr="00126B02">
        <w:rPr>
          <w:b/>
          <w:i/>
          <w:color w:val="76923C" w:themeColor="accent3" w:themeShade="BF"/>
        </w:rPr>
        <w:t xml:space="preserve">am </w:t>
      </w:r>
      <w:r w:rsidRPr="00126B02">
        <w:rPr>
          <w:b/>
          <w:i/>
          <w:color w:val="76923C" w:themeColor="accent3" w:themeShade="BF"/>
          <w:u w:val="single"/>
        </w:rPr>
        <w:t>Donnerstag, den 11. August 2022, nachm. 13:00 Uhr</w:t>
      </w:r>
    </w:p>
    <w:p w:rsidR="00993036" w:rsidRPr="00126B02" w:rsidRDefault="00993036" w:rsidP="00085F11">
      <w:pPr>
        <w:jc w:val="center"/>
        <w:rPr>
          <w:b/>
          <w:i/>
          <w:color w:val="76923C" w:themeColor="accent3" w:themeShade="BF"/>
        </w:rPr>
      </w:pPr>
    </w:p>
    <w:p w:rsidR="00993036" w:rsidRPr="00126B02" w:rsidRDefault="00993036" w:rsidP="00085F11">
      <w:pPr>
        <w:jc w:val="center"/>
        <w:rPr>
          <w:b/>
          <w:i/>
          <w:color w:val="76923C" w:themeColor="accent3" w:themeShade="BF"/>
          <w:u w:val="single"/>
        </w:rPr>
      </w:pPr>
      <w:r w:rsidRPr="00126B02">
        <w:rPr>
          <w:b/>
          <w:i/>
          <w:color w:val="76923C" w:themeColor="accent3" w:themeShade="BF"/>
        </w:rPr>
        <w:t xml:space="preserve">im </w:t>
      </w:r>
      <w:r w:rsidRPr="00126B02">
        <w:rPr>
          <w:b/>
          <w:i/>
          <w:color w:val="76923C" w:themeColor="accent3" w:themeShade="BF"/>
          <w:u w:val="single"/>
        </w:rPr>
        <w:t>Schloss Ratzenhofen – Biergarten</w:t>
      </w:r>
    </w:p>
    <w:p w:rsidR="00993036" w:rsidRPr="00126B02" w:rsidRDefault="00993036" w:rsidP="00085F11">
      <w:pPr>
        <w:jc w:val="center"/>
        <w:rPr>
          <w:b/>
          <w:i/>
          <w:color w:val="76923C" w:themeColor="accent3" w:themeShade="BF"/>
          <w:u w:val="single"/>
        </w:rPr>
      </w:pPr>
      <w:r w:rsidRPr="00126B02">
        <w:rPr>
          <w:b/>
          <w:i/>
          <w:color w:val="76923C" w:themeColor="accent3" w:themeShade="BF"/>
          <w:u w:val="single"/>
        </w:rPr>
        <w:t>Dorfstraße 32, 84094 Elsendorf</w:t>
      </w:r>
      <w:r w:rsidR="00F7774B" w:rsidRPr="00126B02">
        <w:rPr>
          <w:b/>
          <w:i/>
          <w:color w:val="76923C" w:themeColor="accent3" w:themeShade="BF"/>
          <w:u w:val="single"/>
        </w:rPr>
        <w:t>.</w:t>
      </w:r>
    </w:p>
    <w:p w:rsidR="00F7774B" w:rsidRPr="00126B02" w:rsidRDefault="00F7774B" w:rsidP="00085F11">
      <w:pPr>
        <w:jc w:val="center"/>
        <w:rPr>
          <w:b/>
          <w:i/>
          <w:u w:val="single"/>
        </w:rPr>
      </w:pPr>
    </w:p>
    <w:p w:rsidR="005073A7" w:rsidRPr="00126B02" w:rsidRDefault="00F7774B" w:rsidP="00085F11">
      <w:pPr>
        <w:jc w:val="both"/>
        <w:rPr>
          <w:i/>
        </w:rPr>
      </w:pPr>
      <w:r w:rsidRPr="00126B02">
        <w:rPr>
          <w:i/>
        </w:rPr>
        <w:t xml:space="preserve">Der Landfrauentag wird heuer in gemütlicher Atmosphäre und außergewöhnlichen Räumlichkeiten, </w:t>
      </w:r>
    </w:p>
    <w:p w:rsidR="00F7774B" w:rsidRPr="00126B02" w:rsidRDefault="006C2A00" w:rsidP="00085F11">
      <w:pPr>
        <w:jc w:val="both"/>
        <w:rPr>
          <w:i/>
        </w:rPr>
      </w:pPr>
      <w:r w:rsidRPr="00126B02">
        <w:rPr>
          <w:i/>
        </w:rPr>
        <w:t>unter</w:t>
      </w:r>
      <w:r w:rsidR="00F7774B" w:rsidRPr="00126B02">
        <w:rPr>
          <w:i/>
        </w:rPr>
        <w:t xml:space="preserve"> </w:t>
      </w:r>
      <w:r w:rsidR="005073A7" w:rsidRPr="00126B02">
        <w:rPr>
          <w:i/>
        </w:rPr>
        <w:t>„</w:t>
      </w:r>
      <w:r w:rsidR="00F7774B" w:rsidRPr="00126B02">
        <w:rPr>
          <w:i/>
        </w:rPr>
        <w:t>freie</w:t>
      </w:r>
      <w:r w:rsidRPr="00126B02">
        <w:rPr>
          <w:i/>
        </w:rPr>
        <w:t>m</w:t>
      </w:r>
      <w:r w:rsidR="00F7774B" w:rsidRPr="00126B02">
        <w:rPr>
          <w:i/>
        </w:rPr>
        <w:t xml:space="preserve"> Himmel</w:t>
      </w:r>
      <w:r w:rsidR="005073A7" w:rsidRPr="00126B02">
        <w:rPr>
          <w:i/>
        </w:rPr>
        <w:t>“</w:t>
      </w:r>
      <w:r w:rsidR="00F7774B" w:rsidRPr="00126B02">
        <w:rPr>
          <w:i/>
        </w:rPr>
        <w:t xml:space="preserve"> im Biergarten abgehalten. </w:t>
      </w:r>
    </w:p>
    <w:p w:rsidR="00F7774B" w:rsidRPr="00126B02" w:rsidRDefault="00F7774B" w:rsidP="00085F11">
      <w:pPr>
        <w:jc w:val="both"/>
        <w:rPr>
          <w:i/>
        </w:rPr>
      </w:pPr>
    </w:p>
    <w:p w:rsidR="00F7774B" w:rsidRPr="00126B02" w:rsidRDefault="00F7774B" w:rsidP="00085F11">
      <w:pPr>
        <w:jc w:val="both"/>
        <w:rPr>
          <w:i/>
        </w:rPr>
      </w:pPr>
      <w:r w:rsidRPr="00126B02">
        <w:rPr>
          <w:i/>
        </w:rPr>
        <w:t xml:space="preserve">Zur Unterhaltung haben wir </w:t>
      </w:r>
      <w:r w:rsidRPr="00126B02">
        <w:rPr>
          <w:b/>
          <w:i/>
        </w:rPr>
        <w:t>Kabarettist Stefan Otto</w:t>
      </w:r>
      <w:r w:rsidRPr="00126B02">
        <w:rPr>
          <w:i/>
        </w:rPr>
        <w:t xml:space="preserve"> mit seinem neuen Programm</w:t>
      </w:r>
    </w:p>
    <w:p w:rsidR="00F7774B" w:rsidRPr="00126B02" w:rsidRDefault="00F7774B" w:rsidP="00085F11">
      <w:pPr>
        <w:jc w:val="center"/>
        <w:rPr>
          <w:i/>
        </w:rPr>
      </w:pPr>
    </w:p>
    <w:p w:rsidR="00F7774B" w:rsidRPr="00126B02" w:rsidRDefault="00F7774B" w:rsidP="00085F11">
      <w:pPr>
        <w:jc w:val="center"/>
        <w:rPr>
          <w:b/>
          <w:i/>
          <w:color w:val="76923C" w:themeColor="accent3" w:themeShade="BF"/>
        </w:rPr>
      </w:pPr>
      <w:r w:rsidRPr="00126B02">
        <w:rPr>
          <w:b/>
          <w:i/>
          <w:color w:val="76923C" w:themeColor="accent3" w:themeShade="BF"/>
        </w:rPr>
        <w:t xml:space="preserve">„Bühnenschmankerl“ – Vom Besten </w:t>
      </w:r>
      <w:proofErr w:type="spellStart"/>
      <w:r w:rsidRPr="00126B02">
        <w:rPr>
          <w:b/>
          <w:i/>
          <w:color w:val="76923C" w:themeColor="accent3" w:themeShade="BF"/>
        </w:rPr>
        <w:t>Ois</w:t>
      </w:r>
      <w:proofErr w:type="spellEnd"/>
      <w:r w:rsidRPr="00126B02">
        <w:rPr>
          <w:b/>
          <w:i/>
          <w:color w:val="76923C" w:themeColor="accent3" w:themeShade="BF"/>
        </w:rPr>
        <w:t xml:space="preserve"> dabei</w:t>
      </w:r>
      <w:r w:rsidR="009A2840" w:rsidRPr="00126B02">
        <w:rPr>
          <w:b/>
          <w:i/>
          <w:color w:val="76923C" w:themeColor="accent3" w:themeShade="BF"/>
        </w:rPr>
        <w:t xml:space="preserve"> </w:t>
      </w:r>
    </w:p>
    <w:p w:rsidR="009A2840" w:rsidRPr="00126B02" w:rsidRDefault="009A2840" w:rsidP="00085F11">
      <w:pPr>
        <w:jc w:val="center"/>
        <w:rPr>
          <w:b/>
          <w:i/>
          <w:color w:val="76923C" w:themeColor="accent3" w:themeShade="BF"/>
        </w:rPr>
      </w:pPr>
    </w:p>
    <w:p w:rsidR="009A2840" w:rsidRPr="00126B02" w:rsidRDefault="0013095D" w:rsidP="00085F11">
      <w:pPr>
        <w:jc w:val="center"/>
        <w:rPr>
          <w:b/>
          <w:i/>
          <w:color w:val="76923C" w:themeColor="accent3" w:themeShade="BF"/>
        </w:rPr>
      </w:pPr>
      <w:hyperlink r:id="rId10" w:history="1">
        <w:r w:rsidR="009A2840" w:rsidRPr="00126B02">
          <w:rPr>
            <w:rStyle w:val="Hyperlink"/>
            <w:b/>
            <w:i/>
            <w:color w:val="0000BF" w:themeColor="hyperlink" w:themeShade="BF"/>
          </w:rPr>
          <w:t>www.otto-stefan.de</w:t>
        </w:r>
      </w:hyperlink>
      <w:r w:rsidR="009A2840" w:rsidRPr="00126B02">
        <w:rPr>
          <w:b/>
          <w:i/>
          <w:color w:val="76923C" w:themeColor="accent3" w:themeShade="BF"/>
        </w:rPr>
        <w:tab/>
      </w:r>
    </w:p>
    <w:p w:rsidR="00F7774B" w:rsidRPr="00126B02" w:rsidRDefault="00F7774B" w:rsidP="00085F11">
      <w:pPr>
        <w:jc w:val="both"/>
        <w:rPr>
          <w:i/>
        </w:rPr>
      </w:pPr>
      <w:r w:rsidRPr="00126B02">
        <w:rPr>
          <w:i/>
        </w:rPr>
        <w:t xml:space="preserve">eingeladen. </w:t>
      </w:r>
    </w:p>
    <w:p w:rsidR="00F7774B" w:rsidRPr="00126B02" w:rsidRDefault="00F7774B" w:rsidP="00085F11">
      <w:pPr>
        <w:jc w:val="both"/>
        <w:rPr>
          <w:i/>
        </w:rPr>
      </w:pPr>
    </w:p>
    <w:p w:rsidR="005073A7" w:rsidRDefault="005073A7" w:rsidP="00085F11">
      <w:pPr>
        <w:jc w:val="both"/>
        <w:rPr>
          <w:i/>
        </w:rPr>
      </w:pPr>
      <w:r w:rsidRPr="00126B02">
        <w:rPr>
          <w:i/>
        </w:rPr>
        <w:t xml:space="preserve">Wir würden uns freuen, Sie </w:t>
      </w:r>
      <w:r w:rsidR="00085F11">
        <w:rPr>
          <w:i/>
        </w:rPr>
        <w:t>bei unserem L</w:t>
      </w:r>
      <w:r w:rsidRPr="00126B02">
        <w:rPr>
          <w:i/>
        </w:rPr>
        <w:t xml:space="preserve">andfrauentag 2022 begrüßen zu </w:t>
      </w:r>
      <w:r w:rsidR="00633AD3">
        <w:rPr>
          <w:i/>
        </w:rPr>
        <w:t>können.</w:t>
      </w:r>
    </w:p>
    <w:p w:rsidR="002254EC" w:rsidRPr="00085F11" w:rsidRDefault="002254EC" w:rsidP="00085F11">
      <w:pPr>
        <w:jc w:val="both"/>
        <w:rPr>
          <w:b/>
          <w:i/>
        </w:rPr>
      </w:pPr>
    </w:p>
    <w:p w:rsidR="005073A7" w:rsidRPr="00126B02" w:rsidRDefault="00934202" w:rsidP="00085F11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984CCE">
            <wp:simplePos x="0" y="0"/>
            <wp:positionH relativeFrom="column">
              <wp:posOffset>4471035</wp:posOffset>
            </wp:positionH>
            <wp:positionV relativeFrom="paragraph">
              <wp:posOffset>64135</wp:posOffset>
            </wp:positionV>
            <wp:extent cx="1028700" cy="312085"/>
            <wp:effectExtent l="0" t="0" r="0" b="0"/>
            <wp:wrapNone/>
            <wp:docPr id="2050" name="Picture 2" descr="K:\Gemeinsame Dokumente\BBV-Geschäftsstelle\GF Schweiger\Unterschrift.JPG">
              <a:extLst xmlns:a="http://schemas.openxmlformats.org/drawingml/2006/main">
                <a:ext uri="{FF2B5EF4-FFF2-40B4-BE49-F238E27FC236}">
                  <a16:creationId xmlns:a16="http://schemas.microsoft.com/office/drawing/2014/main" id="{CCEFABC3-5411-4086-A85B-6AA31D93A4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:\Gemeinsame Dokumente\BBV-Geschäftsstelle\GF Schweiger\Unterschrift.JPG">
                      <a:extLst>
                        <a:ext uri="{FF2B5EF4-FFF2-40B4-BE49-F238E27FC236}">
                          <a16:creationId xmlns:a16="http://schemas.microsoft.com/office/drawing/2014/main" id="{CCEFABC3-5411-4086-A85B-6AA31D93A4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11" w:rsidRPr="00126B02">
        <w:rPr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864870</wp:posOffset>
            </wp:positionH>
            <wp:positionV relativeFrom="paragraph">
              <wp:posOffset>93345</wp:posOffset>
            </wp:positionV>
            <wp:extent cx="1078749" cy="41910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49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3A7" w:rsidRPr="00126B02" w:rsidRDefault="005073A7" w:rsidP="00085F11">
      <w:pPr>
        <w:jc w:val="center"/>
        <w:rPr>
          <w:i/>
        </w:rPr>
      </w:pPr>
      <w:r w:rsidRPr="00126B02">
        <w:rPr>
          <w:i/>
        </w:rPr>
        <w:t>Mit freundlichen Grüßen</w:t>
      </w:r>
    </w:p>
    <w:p w:rsidR="005073A7" w:rsidRPr="00126B02" w:rsidRDefault="005073A7" w:rsidP="00085F11">
      <w:pPr>
        <w:jc w:val="center"/>
        <w:rPr>
          <w:i/>
        </w:rPr>
      </w:pPr>
    </w:p>
    <w:p w:rsidR="005073A7" w:rsidRPr="00126B02" w:rsidRDefault="005073A7" w:rsidP="00085F11">
      <w:pPr>
        <w:jc w:val="center"/>
        <w:rPr>
          <w:i/>
        </w:rPr>
      </w:pPr>
      <w:r w:rsidRPr="00126B02">
        <w:rPr>
          <w:i/>
        </w:rPr>
        <w:t>Rita Schultes</w:t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  <w:t>Alois Schweiger</w:t>
      </w:r>
    </w:p>
    <w:p w:rsidR="005073A7" w:rsidRPr="00126B02" w:rsidRDefault="005073A7" w:rsidP="005073A7">
      <w:pPr>
        <w:spacing w:line="280" w:lineRule="atLeast"/>
        <w:rPr>
          <w:i/>
        </w:rPr>
      </w:pPr>
      <w:r w:rsidRPr="00126B02">
        <w:rPr>
          <w:i/>
        </w:rPr>
        <w:t xml:space="preserve">                          Kreisbäuerin </w:t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</w:r>
      <w:r w:rsidRPr="00126B02">
        <w:rPr>
          <w:i/>
        </w:rPr>
        <w:tab/>
        <w:t xml:space="preserve"> Geschäftsführer</w:t>
      </w:r>
    </w:p>
    <w:sectPr w:rsidR="005073A7" w:rsidRPr="00126B02" w:rsidSect="007221E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7" w:right="567" w:bottom="340" w:left="113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202" w:rsidRDefault="00934202" w:rsidP="0045379B">
      <w:r>
        <w:separator/>
      </w:r>
    </w:p>
  </w:endnote>
  <w:endnote w:type="continuationSeparator" w:id="0">
    <w:p w:rsidR="00934202" w:rsidRDefault="00934202" w:rsidP="0045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02" w:rsidRDefault="00934202" w:rsidP="00E12C59">
    <w:pPr>
      <w:pStyle w:val="Fuzeile"/>
      <w:spacing w:line="240" w:lineRule="exact"/>
      <w:jc w:val="right"/>
      <w:rPr>
        <w:rFonts w:cs="Arial"/>
        <w:b/>
      </w:rPr>
    </w:pPr>
    <w:r w:rsidRPr="0050429E">
      <w:rPr>
        <w:rFonts w:cs="Arial"/>
        <w:b/>
      </w:rPr>
      <w:fldChar w:fldCharType="begin"/>
    </w:r>
    <w:r w:rsidRPr="0050429E">
      <w:rPr>
        <w:rFonts w:cs="Arial"/>
        <w:b/>
      </w:rPr>
      <w:instrText xml:space="preserve"> IF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>&lt;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NUMPAGES </w:instrText>
    </w:r>
    <w:r w:rsidRPr="0050429E">
      <w:rPr>
        <w:rStyle w:val="Seitenzahl"/>
        <w:rFonts w:cs="Arial"/>
        <w:b w:val="0"/>
      </w:rPr>
      <w:fldChar w:fldCharType="separate"/>
    </w:r>
    <w:r w:rsidR="0013095D">
      <w:rPr>
        <w:rStyle w:val="Seitenzahl"/>
        <w:rFonts w:cs="Arial"/>
        <w:b w:val="0"/>
        <w:noProof/>
      </w:rPr>
      <w:instrText>1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 „.../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=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+1 </w:instrText>
    </w:r>
    <w:r w:rsidRPr="0050429E">
      <w:rPr>
        <w:rStyle w:val="Seitenzahl"/>
        <w:rFonts w:cs="Arial"/>
        <w:b w:val="0"/>
      </w:rPr>
      <w:fldChar w:fldCharType="separate"/>
    </w:r>
    <w:r>
      <w:rPr>
        <w:rStyle w:val="Seitenzahl"/>
        <w:rFonts w:cs="Arial"/>
        <w:b w:val="0"/>
        <w:noProof/>
      </w:rPr>
      <w:instrText>3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Fonts w:cs="Arial"/>
        <w:b/>
      </w:rPr>
      <w:instrText>„</w:instrText>
    </w:r>
    <w:r w:rsidRPr="0050429E">
      <w:rPr>
        <w:rFonts w:cs="Arial"/>
        <w:b/>
      </w:rPr>
      <w:fldChar w:fldCharType="end"/>
    </w:r>
  </w:p>
  <w:p w:rsidR="00934202" w:rsidRDefault="00934202" w:rsidP="00E12C59">
    <w:pPr>
      <w:pStyle w:val="Fuzeile"/>
      <w:spacing w:line="240" w:lineRule="exact"/>
      <w:jc w:val="right"/>
      <w:rPr>
        <w:rFonts w:cs="Arial"/>
        <w:b/>
      </w:rPr>
    </w:pPr>
  </w:p>
  <w:p w:rsidR="00934202" w:rsidRPr="0050429E" w:rsidRDefault="00934202" w:rsidP="00E12C59">
    <w:pPr>
      <w:pStyle w:val="Fuzeile"/>
      <w:spacing w:line="240" w:lineRule="exact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02" w:rsidRPr="0050429E" w:rsidRDefault="00934202" w:rsidP="00E12C59">
    <w:pPr>
      <w:pStyle w:val="Fuzeile"/>
      <w:spacing w:line="240" w:lineRule="exact"/>
      <w:jc w:val="right"/>
      <w:rPr>
        <w:b/>
      </w:rPr>
    </w:pPr>
  </w:p>
  <w:p w:rsidR="00934202" w:rsidRDefault="00934202" w:rsidP="00E12C59">
    <w:pPr>
      <w:pStyle w:val="Fuzeile"/>
      <w:spacing w:line="240" w:lineRule="exact"/>
      <w:jc w:val="center"/>
      <w:rPr>
        <w:b/>
        <w:sz w:val="18"/>
        <w:szCs w:val="18"/>
      </w:rPr>
    </w:pPr>
  </w:p>
  <w:p w:rsidR="00934202" w:rsidRDefault="00934202" w:rsidP="00FD7E6C">
    <w:pPr>
      <w:pStyle w:val="Fuzeile"/>
      <w:spacing w:line="240" w:lineRule="exact"/>
      <w:jc w:val="center"/>
      <w:rPr>
        <w:b/>
        <w:sz w:val="18"/>
        <w:szCs w:val="18"/>
      </w:rPr>
    </w:pPr>
    <w:r>
      <w:rPr>
        <w:b/>
        <w:sz w:val="18"/>
        <w:szCs w:val="18"/>
      </w:rPr>
      <w:t>Bayerischer Bauernverband ∙ Körperschaft des öffentlichen Rechts</w:t>
    </w:r>
  </w:p>
  <w:p w:rsidR="00934202" w:rsidRDefault="00934202" w:rsidP="00FD7E6C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Regensburger Torplatz 7 ∙ 93326 Abensberg ∙ Telefon 09443 9297-110 ∙ Telefax 09443 9297-119</w:t>
    </w:r>
  </w:p>
  <w:p w:rsidR="00934202" w:rsidRDefault="00934202" w:rsidP="00FD7E6C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Abensberg@BayerischerBauernVerband.de ∙ www.BayerischerBauernVerband.de ∙ Steuernummer: 143/241/01099</w:t>
    </w:r>
  </w:p>
  <w:p w:rsidR="00934202" w:rsidRDefault="00934202" w:rsidP="00FD7E6C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Raiffeisenbank Abensberg ∙ Konto 211 656 ∙ BLZ 750 690 15 ∙ IBAN: DE78 7506 9015 0000 2116 56 ∙ BIC: GENODEF1NGG</w:t>
    </w:r>
  </w:p>
  <w:p w:rsidR="00934202" w:rsidRPr="00E12C59" w:rsidRDefault="00934202" w:rsidP="00FD7E6C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Sparkasse Abensberg ∙ Konto 240 000 562 ∙ BLZ 750 515 65 ∙ IBAN: DE80 7505 1565 0240 0005 62 ∙ BIC: BYLADEM1KEH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202" w:rsidRDefault="00934202" w:rsidP="0045379B">
      <w:r>
        <w:separator/>
      </w:r>
    </w:p>
  </w:footnote>
  <w:footnote w:type="continuationSeparator" w:id="0">
    <w:p w:rsidR="00934202" w:rsidRDefault="00934202" w:rsidP="0045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02" w:rsidRPr="00E12C59" w:rsidRDefault="00934202" w:rsidP="00E12C59">
    <w:pPr>
      <w:pStyle w:val="Kopfzeile"/>
      <w:tabs>
        <w:tab w:val="clear" w:pos="4536"/>
        <w:tab w:val="clear" w:pos="9072"/>
        <w:tab w:val="left" w:pos="3540"/>
      </w:tabs>
      <w:jc w:val="center"/>
    </w:pPr>
    <w:r w:rsidRPr="00E12C59">
      <w:t xml:space="preserve">- </w:t>
    </w:r>
    <w:r w:rsidRPr="00E12C59">
      <w:fldChar w:fldCharType="begin"/>
    </w:r>
    <w:r w:rsidRPr="00E12C59">
      <w:instrText xml:space="preserve"> page </w:instrText>
    </w:r>
    <w:r w:rsidRPr="00E12C59">
      <w:fldChar w:fldCharType="separate"/>
    </w:r>
    <w:r>
      <w:rPr>
        <w:noProof/>
      </w:rPr>
      <w:t>2</w:t>
    </w:r>
    <w:r w:rsidRPr="00E12C59">
      <w:fldChar w:fldCharType="end"/>
    </w:r>
    <w:r w:rsidRPr="00E12C5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02" w:rsidRDefault="00934202" w:rsidP="007F4CF0">
    <w:pPr>
      <w:framePr w:hSpace="142" w:wrap="around" w:vAnchor="page" w:hAnchor="page" w:x="285" w:y="5671"/>
    </w:pPr>
    <w:r>
      <w:noBreakHyphen/>
    </w:r>
  </w:p>
  <w:p w:rsidR="00934202" w:rsidRDefault="009342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49C4"/>
    <w:multiLevelType w:val="hybridMultilevel"/>
    <w:tmpl w:val="7A0EF66E"/>
    <w:lvl w:ilvl="0" w:tplc="D488207C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0B6"/>
    <w:multiLevelType w:val="hybridMultilevel"/>
    <w:tmpl w:val="A9CA2C92"/>
    <w:lvl w:ilvl="0" w:tplc="65D06F48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83D38"/>
    <w:multiLevelType w:val="hybridMultilevel"/>
    <w:tmpl w:val="D6A40BC8"/>
    <w:lvl w:ilvl="0" w:tplc="8A9E6C36">
      <w:start w:val="9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3EA4"/>
    <w:multiLevelType w:val="hybridMultilevel"/>
    <w:tmpl w:val="187810A2"/>
    <w:lvl w:ilvl="0" w:tplc="71F2F4EE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736055763"/>
  </wne:recipientData>
  <wne:recipientData>
    <wne:active wne:val="1"/>
    <wne:hash wne:val="-736514214"/>
  </wne:recipientData>
  <wne:recipientData>
    <wne:active wne:val="1"/>
    <wne:hash wne:val="1183410116"/>
  </wne:recipientData>
  <wne:recipientData>
    <wne:active wne:val="1"/>
    <wne:hash wne:val="1617278531"/>
  </wne:recipientData>
  <wne:recipientData>
    <wne:active wne:val="1"/>
    <wne:hash wne:val="389873019"/>
  </wne:recipientData>
  <wne:recipientData>
    <wne:active wne:val="1"/>
    <wne:hash wne:val="-2072758756"/>
  </wne:recipientData>
  <wne:recipientData>
    <wne:active wne:val="1"/>
    <wne:hash wne:val="944397767"/>
  </wne:recipientData>
  <wne:recipientData>
    <wne:active wne:val="1"/>
    <wne:hash wne:val="-178803055"/>
  </wne:recipientData>
  <wne:recipientData>
    <wne:active wne:val="1"/>
    <wne:hash wne:val="1337635478"/>
  </wne:recipientData>
  <wne:recipientData>
    <wne:active wne:val="1"/>
    <wne:hash wne:val="-365841300"/>
  </wne:recipientData>
  <wne:recipientData>
    <wne:active wne:val="1"/>
    <wne:hash wne:val="1789783796"/>
  </wne:recipientData>
  <wne:recipientData>
    <wne:active wne:val="1"/>
    <wne:hash wne:val="1661207835"/>
  </wne:recipientData>
  <wne:recipientData>
    <wne:active wne:val="1"/>
    <wne:hash wne:val="123260726"/>
  </wne:recipientData>
  <wne:recipientData>
    <wne:active wne:val="1"/>
    <wne:hash wne:val="-1957482450"/>
  </wne:recipientData>
  <wne:recipientData>
    <wne:active wne:val="1"/>
    <wne:hash wne:val="-1958462742"/>
  </wne:recipientData>
  <wne:recipientData>
    <wne:active wne:val="1"/>
    <wne:hash wne:val="-850092716"/>
  </wne:recipientData>
  <wne:recipientData>
    <wne:active wne:val="1"/>
    <wne:hash wne:val="1180264261"/>
  </wne:recipientData>
  <wne:recipientData>
    <wne:active wne:val="1"/>
    <wne:hash wne:val="29119379"/>
  </wne:recipientData>
  <wne:recipientData>
    <wne:active wne:val="1"/>
    <wne:hash wne:val="-2139947925"/>
  </wne:recipientData>
  <wne:recipientData>
    <wne:active wne:val="1"/>
    <wne:hash wne:val="-1158627882"/>
  </wne:recipientData>
  <wne:recipientData>
    <wne:active wne:val="1"/>
    <wne:hash wne:val="625732027"/>
  </wne:recipientData>
  <wne:recipientData>
    <wne:active wne:val="1"/>
    <wne:hash wne:val="-6028949"/>
  </wne:recipientData>
  <wne:recipientData>
    <wne:active wne:val="1"/>
    <wne:hash wne:val="-1638205857"/>
  </wne:recipientData>
  <wne:recipientData>
    <wne:active wne:val="1"/>
    <wne:hash wne:val="49505368"/>
  </wne:recipientData>
  <wne:recipientData>
    <wne:active wne:val="1"/>
    <wne:hash wne:val="-1092877375"/>
  </wne:recipientData>
  <wne:recipientData>
    <wne:active wne:val="1"/>
    <wne:hash wne:val="-61902564"/>
  </wne:recipientData>
  <wne:recipientData>
    <wne:active wne:val="1"/>
    <wne:hash wne:val="100347736"/>
  </wne:recipientData>
  <wne:recipientData>
    <wne:active wne:val="1"/>
    <wne:hash wne:val="-1042980402"/>
  </wne:recipientData>
  <wne:recipientData>
    <wne:active wne:val="1"/>
    <wne:hash wne:val="-1393085853"/>
  </wne:recipientData>
  <wne:recipientData>
    <wne:active wne:val="1"/>
    <wne:hash wne:val="-1420859934"/>
  </wne:recipientData>
  <wne:recipientData>
    <wne:active wne:val="1"/>
    <wne:hash wne:val="1005535526"/>
  </wne:recipientData>
  <wne:recipientData>
    <wne:active wne:val="1"/>
    <wne:hash wne:val="1482932120"/>
  </wne:recipientData>
  <wne:recipientData>
    <wne:active wne:val="1"/>
    <wne:hash wne:val="-1746165351"/>
  </wne:recipientData>
  <wne:recipientData>
    <wne:active wne:val="1"/>
    <wne:hash wne:val="-1915540219"/>
  </wne:recipientData>
  <wne:recipientData>
    <wne:active wne:val="1"/>
    <wne:hash wne:val="457629262"/>
  </wne:recipientData>
  <wne:recipientData>
    <wne:active wne:val="1"/>
    <wne:hash wne:val="-389720856"/>
  </wne:recipientData>
  <wne:recipientData>
    <wne:active wne:val="1"/>
    <wne:hash wne:val="1139737723"/>
  </wne:recipientData>
  <wne:recipientData>
    <wne:active wne:val="1"/>
    <wne:hash wne:val="1813519779"/>
  </wne:recipientData>
  <wne:recipientData>
    <wne:active wne:val="1"/>
    <wne:hash wne:val="-1876507816"/>
  </wne:recipientData>
  <wne:recipientData>
    <wne:active wne:val="1"/>
    <wne:hash wne:val="-927073018"/>
  </wne:recipientData>
  <wne:recipientData>
    <wne:active wne:val="1"/>
    <wne:hash wne:val="974261346"/>
  </wne:recipientData>
  <wne:recipientData>
    <wne:active wne:val="1"/>
    <wne:hash wne:val="981116415"/>
  </wne:recipientData>
  <wne:recipientData>
    <wne:active wne:val="1"/>
    <wne:hash wne:val="1509580296"/>
  </wne:recipientData>
  <wne:recipientData>
    <wne:active wne:val="1"/>
    <wne:hash wne:val="-2016537445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K:\Gemeinsame Dokumente\Landfrauentage\L-Tag Ratzenhofen 2022\Datenquelle -  Ehrengäste  Entwurf.doc"/>
    <w:dataSource r:id="rId2"/>
    <w:activeRecord w:val="8"/>
    <w:odso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column w:val="0"/>
        <w:lid w:val="de-DE"/>
      </w:fieldMapData>
      <w:fieldMapData>
        <w:type w:val="dbColumn"/>
        <w:name w:val="Postleitzahl"/>
        <w:mappedName w:val="PLZ"/>
        <w:column w:val="5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4A"/>
    <w:rsid w:val="000766AD"/>
    <w:rsid w:val="00085F11"/>
    <w:rsid w:val="000B790C"/>
    <w:rsid w:val="000D1148"/>
    <w:rsid w:val="000F612E"/>
    <w:rsid w:val="00114442"/>
    <w:rsid w:val="0012454D"/>
    <w:rsid w:val="00126B02"/>
    <w:rsid w:val="0013095D"/>
    <w:rsid w:val="0017192E"/>
    <w:rsid w:val="00192DBC"/>
    <w:rsid w:val="001A734D"/>
    <w:rsid w:val="001B6B30"/>
    <w:rsid w:val="001C4CA6"/>
    <w:rsid w:val="002254EC"/>
    <w:rsid w:val="00243271"/>
    <w:rsid w:val="00263018"/>
    <w:rsid w:val="002C3C81"/>
    <w:rsid w:val="002D2DBE"/>
    <w:rsid w:val="002E56F5"/>
    <w:rsid w:val="003314DB"/>
    <w:rsid w:val="0033273C"/>
    <w:rsid w:val="00352E87"/>
    <w:rsid w:val="003553B4"/>
    <w:rsid w:val="003839FA"/>
    <w:rsid w:val="003B2C1B"/>
    <w:rsid w:val="003C271F"/>
    <w:rsid w:val="003D4BF6"/>
    <w:rsid w:val="00412401"/>
    <w:rsid w:val="0045379B"/>
    <w:rsid w:val="0047070A"/>
    <w:rsid w:val="00475911"/>
    <w:rsid w:val="0048453F"/>
    <w:rsid w:val="004E5D1D"/>
    <w:rsid w:val="0050429E"/>
    <w:rsid w:val="005073A7"/>
    <w:rsid w:val="005113CF"/>
    <w:rsid w:val="0057523F"/>
    <w:rsid w:val="005963C9"/>
    <w:rsid w:val="005A4EF1"/>
    <w:rsid w:val="00603A4D"/>
    <w:rsid w:val="00633AD3"/>
    <w:rsid w:val="006403B9"/>
    <w:rsid w:val="00695848"/>
    <w:rsid w:val="006B1915"/>
    <w:rsid w:val="006B6418"/>
    <w:rsid w:val="006C2A00"/>
    <w:rsid w:val="00702BD6"/>
    <w:rsid w:val="00704498"/>
    <w:rsid w:val="00711EBE"/>
    <w:rsid w:val="007221EB"/>
    <w:rsid w:val="00724CC0"/>
    <w:rsid w:val="007F4CF0"/>
    <w:rsid w:val="00813961"/>
    <w:rsid w:val="008341DB"/>
    <w:rsid w:val="00862B3F"/>
    <w:rsid w:val="00862B89"/>
    <w:rsid w:val="008958D6"/>
    <w:rsid w:val="008A30F3"/>
    <w:rsid w:val="00934202"/>
    <w:rsid w:val="009843F5"/>
    <w:rsid w:val="00993036"/>
    <w:rsid w:val="009A2840"/>
    <w:rsid w:val="009A429F"/>
    <w:rsid w:val="009E7DB0"/>
    <w:rsid w:val="00A0004A"/>
    <w:rsid w:val="00A3466E"/>
    <w:rsid w:val="00A42527"/>
    <w:rsid w:val="00A474B7"/>
    <w:rsid w:val="00A63562"/>
    <w:rsid w:val="00A76498"/>
    <w:rsid w:val="00B03CFC"/>
    <w:rsid w:val="00B363C8"/>
    <w:rsid w:val="00B65B6B"/>
    <w:rsid w:val="00B76D0B"/>
    <w:rsid w:val="00BB0A74"/>
    <w:rsid w:val="00BC5C52"/>
    <w:rsid w:val="00BE3966"/>
    <w:rsid w:val="00C34A4A"/>
    <w:rsid w:val="00CD723D"/>
    <w:rsid w:val="00CF232E"/>
    <w:rsid w:val="00D10740"/>
    <w:rsid w:val="00D37D3B"/>
    <w:rsid w:val="00D45560"/>
    <w:rsid w:val="00E12C59"/>
    <w:rsid w:val="00E13D0C"/>
    <w:rsid w:val="00E70EA4"/>
    <w:rsid w:val="00E965AF"/>
    <w:rsid w:val="00EB4EF7"/>
    <w:rsid w:val="00F22425"/>
    <w:rsid w:val="00F7022D"/>
    <w:rsid w:val="00F76D88"/>
    <w:rsid w:val="00F7774B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6A910EF"/>
  <w15:docId w15:val="{C106DC6E-3EB4-49CA-A86F-186629D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="Times New Roman" w:hAnsi="HelveticaNeueLT Com 55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2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27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379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79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5379B"/>
    <w:rPr>
      <w:color w:val="0000FF" w:themeColor="hyperlink"/>
      <w:u w:val="single"/>
    </w:rPr>
  </w:style>
  <w:style w:type="character" w:styleId="Seitenzahl">
    <w:name w:val="page number"/>
    <w:semiHidden/>
    <w:rsid w:val="00E12C59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774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0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otto-stefa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K:\Gemeinsame%20Dokumente\Landfrauentage\L-Tag%20Ratzenhofen%202022\Datenquelle%20-%20%20Ehreng&#228;ste%20%20Entwurf.doc" TargetMode="External"/><Relationship Id="rId1" Type="http://schemas.openxmlformats.org/officeDocument/2006/relationships/attachedTemplate" Target="file:///C:\Users\BV0608\AppData\Local\Temp\notes823D4B\Abensberg_Landfrauen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D2E6-AE11-420C-BA26-3E4008EA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Abensberg_Landfrauen.dotm</Template>
  <TotalTime>0</TotalTime>
  <Pages>1</Pages>
  <Words>140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Schindler</dc:creator>
  <dc:description>Vorabversion, Stand 30.12.2013</dc:description>
  <cp:lastModifiedBy>Monika Schindler</cp:lastModifiedBy>
  <cp:revision>2</cp:revision>
  <cp:lastPrinted>2022-07-21T08:38:00Z</cp:lastPrinted>
  <dcterms:created xsi:type="dcterms:W3CDTF">2022-07-21T09:34:00Z</dcterms:created>
  <dcterms:modified xsi:type="dcterms:W3CDTF">2022-07-21T09:34:00Z</dcterms:modified>
</cp:coreProperties>
</file>